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4D01F527" w:rsidR="000C2633" w:rsidRPr="00C72AB7" w:rsidRDefault="001269AA"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73A88F4E" w:rsidR="000C2633" w:rsidRPr="00C72AB7" w:rsidRDefault="00467B9B" w:rsidP="004B2E5B">
                <w:pPr>
                  <w:rPr>
                    <w:rFonts w:ascii="Tahoma" w:hAnsi="Tahoma" w:cs="Tahoma"/>
                  </w:rPr>
                </w:pPr>
                <w:r>
                  <w:rPr>
                    <w:rFonts w:ascii="Tahoma" w:hAnsi="Tahoma" w:cs="Tahoma"/>
                  </w:rPr>
                  <w:t>Domestic Operative</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1D230552" w:rsidR="000C2633" w:rsidRPr="00C72AB7" w:rsidRDefault="00467B9B" w:rsidP="004B2E5B">
                <w:pPr>
                  <w:rPr>
                    <w:rFonts w:ascii="Tahoma" w:hAnsi="Tahoma" w:cs="Tahoma"/>
                  </w:rPr>
                </w:pPr>
                <w:r>
                  <w:rPr>
                    <w:rFonts w:ascii="Tahoma" w:hAnsi="Tahoma" w:cs="Tahoma"/>
                  </w:rPr>
                  <w:t>CS</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753DBC1B" w:rsidR="000C2633" w:rsidRPr="00C72AB7" w:rsidRDefault="00467B9B" w:rsidP="00422859">
            <w:pPr>
              <w:rPr>
                <w:rFonts w:ascii="Tahoma" w:hAnsi="Tahoma" w:cs="Tahoma"/>
              </w:rPr>
            </w:pPr>
            <w:r>
              <w:rPr>
                <w:rFonts w:ascii="Tahoma" w:hAnsi="Tahoma" w:cs="Tahoma"/>
              </w:rPr>
              <w:t>E&amp;F</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5CACA02D" w:rsidR="000C2633" w:rsidRPr="00C72AB7" w:rsidRDefault="00A25994" w:rsidP="006F42BE">
                <w:pPr>
                  <w:rPr>
                    <w:rFonts w:ascii="Tahoma" w:hAnsi="Tahoma" w:cs="Tahoma"/>
                  </w:rPr>
                </w:pPr>
                <w:r>
                  <w:rPr>
                    <w:rFonts w:ascii="Tahoma" w:hAnsi="Tahoma" w:cs="Tahoma"/>
                  </w:rPr>
                  <w:t>Domestic Supervisor</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46F240D5" w:rsidR="00D2671C" w:rsidRPr="00C72AB7" w:rsidRDefault="001269AA" w:rsidP="00422859">
            <w:pPr>
              <w:rPr>
                <w:rFonts w:ascii="Tahoma" w:hAnsi="Tahoma" w:cs="Tahoma"/>
              </w:rPr>
            </w:pPr>
            <w:sdt>
              <w:sdtPr>
                <w:rPr>
                  <w:rFonts w:ascii="Tahoma" w:hAnsi="Tahoma" w:cs="Tahoma"/>
                </w:rPr>
                <w:id w:val="-256598056"/>
                <w:placeholder>
                  <w:docPart w:val="49A730FC433E4B5399668268C4E3982C"/>
                </w:placeholder>
              </w:sdtPr>
              <w:sdtEndPr/>
              <w:sdtContent>
                <w:r w:rsidR="00A25994">
                  <w:rPr>
                    <w:rFonts w:ascii="Tahoma" w:hAnsi="Tahoma" w:cs="Tahoma"/>
                  </w:rPr>
                  <w:t>Day to Day cleaning of HG Properties</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3BB9EBCD" w:rsidR="00D2671C" w:rsidRPr="00C72AB7" w:rsidRDefault="001269AA" w:rsidP="006F42BE">
            <w:pPr>
              <w:rPr>
                <w:rFonts w:ascii="Tahoma" w:hAnsi="Tahoma" w:cs="Tahoma"/>
              </w:rPr>
            </w:pPr>
            <w:sdt>
              <w:sdtPr>
                <w:rPr>
                  <w:rFonts w:ascii="Tahoma" w:hAnsi="Tahoma" w:cs="Tahoma"/>
                </w:rPr>
                <w:id w:val="419526380"/>
                <w:placeholder>
                  <w:docPart w:val="FC5AF261510A4C63AF7DC0DCFF1CCD6C"/>
                </w:placeholder>
              </w:sdtPr>
              <w:sdtEndPr/>
              <w:sdtContent>
                <w:r w:rsidR="00A25994">
                  <w:rPr>
                    <w:rFonts w:ascii="Tahoma" w:hAnsi="Tahoma" w:cs="Tahoma"/>
                  </w:rPr>
                  <w:t>None</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Level of DBS  Check Required:</w:t>
            </w:r>
          </w:p>
        </w:tc>
        <w:tc>
          <w:tcPr>
            <w:tcW w:w="2784" w:type="dxa"/>
          </w:tcPr>
          <w:p w14:paraId="00009682" w14:textId="170CED95" w:rsidR="00470115" w:rsidRPr="00C72AB7" w:rsidRDefault="001269AA" w:rsidP="00422859">
            <w:pPr>
              <w:rPr>
                <w:rFonts w:ascii="Tahoma" w:hAnsi="Tahoma" w:cs="Tahoma"/>
              </w:rPr>
            </w:pPr>
            <w:sdt>
              <w:sdtPr>
                <w:rPr>
                  <w:rFonts w:ascii="Tahoma" w:hAnsi="Tahoma" w:cs="Tahoma"/>
                </w:rPr>
                <w:id w:val="2022902622"/>
                <w:placeholder>
                  <w:docPart w:val="DCBE871B39844D0AA87C2F9C68D99996"/>
                </w:placeholder>
              </w:sdtPr>
              <w:sdtEndPr/>
              <w:sdtContent>
                <w:r w:rsidR="00A25994">
                  <w:rPr>
                    <w:rFonts w:ascii="Tahoma" w:hAnsi="Tahoma" w:cs="Tahoma"/>
                  </w:rPr>
                  <w:t>Enhanced</w:t>
                </w:r>
              </w:sdtContent>
            </w:sdt>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4305F8F9" w:rsidR="00470115" w:rsidRPr="00C72AB7" w:rsidRDefault="001269AA" w:rsidP="006F42BE">
            <w:pPr>
              <w:rPr>
                <w:rFonts w:ascii="Tahoma" w:hAnsi="Tahoma" w:cs="Tahoma"/>
              </w:rPr>
            </w:pPr>
            <w:sdt>
              <w:sdtPr>
                <w:rPr>
                  <w:rFonts w:ascii="Tahoma" w:hAnsi="Tahoma" w:cs="Tahoma"/>
                </w:rPr>
                <w:id w:val="-1425333420"/>
                <w:placeholder>
                  <w:docPart w:val="0526392B9AB846EB94D6A8FFA3219D81"/>
                </w:placeholder>
              </w:sdtPr>
              <w:sdtEndPr/>
              <w:sdtContent>
                <w:r w:rsidR="00A25994">
                  <w:rPr>
                    <w:rFonts w:ascii="Tahoma" w:hAnsi="Tahoma" w:cs="Tahoma"/>
                  </w:rPr>
                  <w:t>None</w:t>
                </w:r>
              </w:sdtContent>
            </w:sdt>
          </w:p>
        </w:tc>
      </w:tr>
      <w:tr w:rsidR="00D50E7F" w:rsidRPr="00C72AB7" w14:paraId="57A87A2A" w14:textId="77777777" w:rsidTr="00972C90">
        <w:trPr>
          <w:gridAfter w:val="2"/>
          <w:wAfter w:w="4979" w:type="dxa"/>
        </w:trPr>
        <w:tc>
          <w:tcPr>
            <w:tcW w:w="2160" w:type="dxa"/>
            <w:shd w:val="clear" w:color="auto" w:fill="1478BE"/>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7456CD34" w:rsidR="00D50E7F" w:rsidRDefault="001269AA" w:rsidP="00422859">
            <w:pPr>
              <w:rPr>
                <w:rFonts w:ascii="Tahoma" w:hAnsi="Tahoma" w:cs="Tahoma"/>
              </w:rPr>
            </w:pPr>
            <w:sdt>
              <w:sdtPr>
                <w:rPr>
                  <w:rFonts w:ascii="Tahoma" w:hAnsi="Tahoma" w:cs="Tahoma"/>
                </w:rPr>
                <w:id w:val="-1416549673"/>
                <w:placeholder>
                  <w:docPart w:val="BEE2F7BBDE0141BDB83296A06C36DF23"/>
                </w:placeholder>
              </w:sdtPr>
              <w:sdtEndPr/>
              <w:sdtContent>
                <w:r w:rsidR="00A25994">
                  <w:rPr>
                    <w:rStyle w:val="PlaceholderText"/>
                  </w:rPr>
                  <w:t>Yes</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p w14:paraId="441DB9AF" w14:textId="64426EE3" w:rsidR="008F6B36" w:rsidRDefault="00425337" w:rsidP="00160C1D">
            <w:pPr>
              <w:pStyle w:val="Heading1"/>
              <w:rPr>
                <w:rFonts w:ascii="Tahoma" w:hAnsi="Tahoma" w:cs="Tahoma"/>
                <w:b w:val="0"/>
                <w:smallCaps w:val="0"/>
                <w:sz w:val="20"/>
                <w:szCs w:val="20"/>
              </w:rPr>
            </w:pPr>
            <w:r w:rsidRPr="00425337">
              <w:rPr>
                <w:rFonts w:ascii="Tahoma" w:hAnsi="Tahoma" w:cs="Tahoma"/>
                <w:b w:val="0"/>
                <w:smallCaps w:val="0"/>
                <w:sz w:val="20"/>
                <w:szCs w:val="20"/>
              </w:rPr>
              <w:t xml:space="preserve">This </w:t>
            </w:r>
            <w:r w:rsidR="00A25994">
              <w:rPr>
                <w:rFonts w:ascii="Tahoma" w:hAnsi="Tahoma" w:cs="Tahoma"/>
                <w:b w:val="0"/>
                <w:smallCaps w:val="0"/>
                <w:sz w:val="20"/>
                <w:szCs w:val="20"/>
              </w:rPr>
              <w:t xml:space="preserve">role </w:t>
            </w:r>
            <w:r w:rsidRPr="00425337">
              <w:rPr>
                <w:rFonts w:ascii="Tahoma" w:hAnsi="Tahoma" w:cs="Tahoma"/>
                <w:b w:val="0"/>
                <w:smallCaps w:val="0"/>
                <w:sz w:val="20"/>
                <w:szCs w:val="20"/>
              </w:rPr>
              <w:t>ensur</w:t>
            </w:r>
            <w:r w:rsidR="00A25994">
              <w:rPr>
                <w:rFonts w:ascii="Tahoma" w:hAnsi="Tahoma" w:cs="Tahoma"/>
                <w:b w:val="0"/>
                <w:smallCaps w:val="0"/>
                <w:sz w:val="20"/>
                <w:szCs w:val="20"/>
              </w:rPr>
              <w:t>es</w:t>
            </w:r>
            <w:r w:rsidRPr="00425337">
              <w:rPr>
                <w:rFonts w:ascii="Tahoma" w:hAnsi="Tahoma" w:cs="Tahoma"/>
                <w:b w:val="0"/>
                <w:smallCaps w:val="0"/>
                <w:sz w:val="20"/>
                <w:szCs w:val="20"/>
              </w:rPr>
              <w:t xml:space="preserve"> that all </w:t>
            </w:r>
            <w:r w:rsidR="00AB3271">
              <w:rPr>
                <w:rFonts w:ascii="Tahoma" w:hAnsi="Tahoma" w:cs="Tahoma"/>
                <w:b w:val="0"/>
                <w:smallCaps w:val="0"/>
                <w:sz w:val="20"/>
                <w:szCs w:val="20"/>
              </w:rPr>
              <w:t>HG properties</w:t>
            </w:r>
            <w:r w:rsidRPr="00425337">
              <w:rPr>
                <w:rFonts w:ascii="Tahoma" w:hAnsi="Tahoma" w:cs="Tahoma"/>
                <w:b w:val="0"/>
                <w:smallCaps w:val="0"/>
                <w:sz w:val="20"/>
                <w:szCs w:val="20"/>
              </w:rPr>
              <w:t xml:space="preserve"> are clean, safe and provide a pleasant environment, whilst complying with all relevant Health and Safety legislation. The role </w:t>
            </w:r>
            <w:r w:rsidR="004526E6">
              <w:rPr>
                <w:rFonts w:ascii="Tahoma" w:hAnsi="Tahoma" w:cs="Tahoma"/>
                <w:b w:val="0"/>
                <w:smallCaps w:val="0"/>
                <w:sz w:val="20"/>
                <w:szCs w:val="20"/>
              </w:rPr>
              <w:t xml:space="preserve">may </w:t>
            </w:r>
            <w:r w:rsidRPr="00425337">
              <w:rPr>
                <w:rFonts w:ascii="Tahoma" w:hAnsi="Tahoma" w:cs="Tahoma"/>
                <w:b w:val="0"/>
                <w:smallCaps w:val="0"/>
                <w:sz w:val="20"/>
                <w:szCs w:val="20"/>
              </w:rPr>
              <w:t xml:space="preserve">also </w:t>
            </w:r>
            <w:r w:rsidR="00755FF2" w:rsidRPr="00425337">
              <w:rPr>
                <w:rFonts w:ascii="Tahoma" w:hAnsi="Tahoma" w:cs="Tahoma"/>
                <w:b w:val="0"/>
                <w:smallCaps w:val="0"/>
                <w:sz w:val="20"/>
                <w:szCs w:val="20"/>
              </w:rPr>
              <w:t>include</w:t>
            </w:r>
            <w:r w:rsidRPr="00425337">
              <w:rPr>
                <w:rFonts w:ascii="Tahoma" w:hAnsi="Tahoma" w:cs="Tahoma"/>
                <w:b w:val="0"/>
                <w:smallCaps w:val="0"/>
                <w:sz w:val="20"/>
                <w:szCs w:val="20"/>
              </w:rPr>
              <w:t xml:space="preserve"> working in the central laundry to ensur</w:t>
            </w:r>
            <w:r w:rsidR="00AB3271">
              <w:rPr>
                <w:rFonts w:ascii="Tahoma" w:hAnsi="Tahoma" w:cs="Tahoma"/>
                <w:b w:val="0"/>
                <w:smallCaps w:val="0"/>
                <w:sz w:val="20"/>
                <w:szCs w:val="20"/>
              </w:rPr>
              <w:t>e</w:t>
            </w:r>
            <w:r w:rsidRPr="00425337">
              <w:rPr>
                <w:rFonts w:ascii="Tahoma" w:hAnsi="Tahoma" w:cs="Tahoma"/>
                <w:b w:val="0"/>
                <w:smallCaps w:val="0"/>
                <w:sz w:val="20"/>
                <w:szCs w:val="20"/>
              </w:rPr>
              <w:t xml:space="preserve"> people’s items are laundered in a timely manner and in line with all relevant Health and Safety legislation.</w:t>
            </w:r>
          </w:p>
          <w:p w14:paraId="0FD8F0E5" w14:textId="01816C0D" w:rsidR="004526E6" w:rsidRPr="00C72AB7" w:rsidRDefault="004526E6" w:rsidP="00160C1D">
            <w:pPr>
              <w:pStyle w:val="Heading1"/>
              <w:rPr>
                <w:rFonts w:ascii="Tahoma" w:hAnsi="Tahoma" w:cs="Tahoma"/>
                <w:sz w:val="20"/>
                <w:szCs w:val="20"/>
              </w:rPr>
            </w:pPr>
            <w:r>
              <w:rPr>
                <w:rFonts w:ascii="Tahoma" w:hAnsi="Tahoma" w:cs="Tahoma"/>
                <w:b w:val="0"/>
                <w:smallCaps w:val="0"/>
                <w:sz w:val="20"/>
                <w:szCs w:val="20"/>
              </w:rPr>
              <w:t>Whilst Operatives will work at a main site, work around the Group maybe required.</w:t>
            </w:r>
          </w:p>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00D2671C">
        <w:tc>
          <w:tcPr>
            <w:tcW w:w="9923" w:type="dxa"/>
            <w:gridSpan w:val="4"/>
            <w:tcBorders>
              <w:top w:val="nil"/>
            </w:tcBorders>
            <w:shd w:val="clear" w:color="auto" w:fill="auto"/>
          </w:tcPr>
          <w:p w14:paraId="47A37BCA" w14:textId="77777777" w:rsidR="00886567" w:rsidRPr="00886567" w:rsidRDefault="00886567" w:rsidP="00425337">
            <w:pPr>
              <w:rPr>
                <w:rFonts w:ascii="Tahoma" w:hAnsi="Tahoma" w:cs="Tahoma"/>
                <w:b/>
                <w:bCs/>
              </w:rPr>
            </w:pPr>
            <w:r w:rsidRPr="00886567">
              <w:rPr>
                <w:rFonts w:ascii="Tahoma" w:hAnsi="Tahoma" w:cs="Tahoma"/>
                <w:b/>
                <w:bCs/>
              </w:rPr>
              <w:t xml:space="preserve">Person Centred </w:t>
            </w:r>
          </w:p>
          <w:p w14:paraId="1987B594" w14:textId="77777777" w:rsidR="00886567" w:rsidRDefault="00886567" w:rsidP="00886567">
            <w:pPr>
              <w:pStyle w:val="ListParagraph"/>
              <w:numPr>
                <w:ilvl w:val="0"/>
                <w:numId w:val="16"/>
              </w:numPr>
              <w:rPr>
                <w:rFonts w:ascii="Tahoma" w:hAnsi="Tahoma" w:cs="Tahoma"/>
              </w:rPr>
            </w:pPr>
            <w:r w:rsidRPr="00886567">
              <w:rPr>
                <w:rFonts w:ascii="Tahoma" w:hAnsi="Tahoma" w:cs="Tahoma"/>
              </w:rPr>
              <w:t xml:space="preserve">You will work with my support staff to ensure that when you are in my house my best interests are at the centre of what you do. </w:t>
            </w:r>
          </w:p>
          <w:p w14:paraId="5D1E0815" w14:textId="77777777" w:rsidR="00886567" w:rsidRDefault="00886567" w:rsidP="00886567">
            <w:pPr>
              <w:pStyle w:val="ListParagraph"/>
              <w:numPr>
                <w:ilvl w:val="0"/>
                <w:numId w:val="16"/>
              </w:numPr>
              <w:rPr>
                <w:rFonts w:ascii="Tahoma" w:hAnsi="Tahoma" w:cs="Tahoma"/>
              </w:rPr>
            </w:pPr>
            <w:r w:rsidRPr="00886567">
              <w:rPr>
                <w:rFonts w:ascii="Tahoma" w:hAnsi="Tahoma" w:cs="Tahoma"/>
              </w:rPr>
              <w:t xml:space="preserve">Although you do not directly support me, you will develop a positive relationship with </w:t>
            </w:r>
            <w:proofErr w:type="gramStart"/>
            <w:r w:rsidRPr="00886567">
              <w:rPr>
                <w:rFonts w:ascii="Tahoma" w:hAnsi="Tahoma" w:cs="Tahoma"/>
              </w:rPr>
              <w:t>me</w:t>
            </w:r>
            <w:proofErr w:type="gramEnd"/>
            <w:r w:rsidRPr="00886567">
              <w:rPr>
                <w:rFonts w:ascii="Tahoma" w:hAnsi="Tahoma" w:cs="Tahoma"/>
              </w:rPr>
              <w:t xml:space="preserve"> so you understand my preferred routines. </w:t>
            </w:r>
          </w:p>
          <w:p w14:paraId="2F45DD69" w14:textId="77777777" w:rsidR="00886567" w:rsidRDefault="00886567" w:rsidP="00886567">
            <w:pPr>
              <w:pStyle w:val="ListParagraph"/>
              <w:numPr>
                <w:ilvl w:val="0"/>
                <w:numId w:val="16"/>
              </w:numPr>
              <w:rPr>
                <w:rFonts w:ascii="Tahoma" w:hAnsi="Tahoma" w:cs="Tahoma"/>
              </w:rPr>
            </w:pPr>
            <w:r w:rsidRPr="00886567">
              <w:rPr>
                <w:rFonts w:ascii="Tahoma" w:hAnsi="Tahoma" w:cs="Tahoma"/>
              </w:rPr>
              <w:t xml:space="preserve">You will wash and dry </w:t>
            </w:r>
            <w:proofErr w:type="gramStart"/>
            <w:r w:rsidRPr="00886567">
              <w:rPr>
                <w:rFonts w:ascii="Tahoma" w:hAnsi="Tahoma" w:cs="Tahoma"/>
              </w:rPr>
              <w:t>all of</w:t>
            </w:r>
            <w:proofErr w:type="gramEnd"/>
            <w:r w:rsidRPr="00886567">
              <w:rPr>
                <w:rFonts w:ascii="Tahoma" w:hAnsi="Tahoma" w:cs="Tahoma"/>
              </w:rPr>
              <w:t xml:space="preserve"> my items so that I look and feel good. </w:t>
            </w:r>
          </w:p>
          <w:p w14:paraId="3B1CB03F" w14:textId="77777777" w:rsidR="00886567" w:rsidRDefault="00886567" w:rsidP="00886567">
            <w:pPr>
              <w:pStyle w:val="ListParagraph"/>
              <w:numPr>
                <w:ilvl w:val="0"/>
                <w:numId w:val="16"/>
              </w:numPr>
              <w:rPr>
                <w:rFonts w:ascii="Tahoma" w:hAnsi="Tahoma" w:cs="Tahoma"/>
              </w:rPr>
            </w:pPr>
            <w:r w:rsidRPr="00886567">
              <w:rPr>
                <w:rFonts w:ascii="Tahoma" w:hAnsi="Tahoma" w:cs="Tahoma"/>
              </w:rPr>
              <w:t xml:space="preserve">You will make sure that </w:t>
            </w:r>
            <w:proofErr w:type="gramStart"/>
            <w:r w:rsidRPr="00886567">
              <w:rPr>
                <w:rFonts w:ascii="Tahoma" w:hAnsi="Tahoma" w:cs="Tahoma"/>
              </w:rPr>
              <w:t>all of</w:t>
            </w:r>
            <w:proofErr w:type="gramEnd"/>
            <w:r w:rsidRPr="00886567">
              <w:rPr>
                <w:rFonts w:ascii="Tahoma" w:hAnsi="Tahoma" w:cs="Tahoma"/>
              </w:rPr>
              <w:t xml:space="preserve"> my items are in good condition so that I look and feel good. </w:t>
            </w:r>
          </w:p>
          <w:p w14:paraId="27D38D55" w14:textId="77777777" w:rsidR="00886567" w:rsidRDefault="00886567" w:rsidP="00886567">
            <w:pPr>
              <w:pStyle w:val="ListParagraph"/>
              <w:numPr>
                <w:ilvl w:val="0"/>
                <w:numId w:val="16"/>
              </w:numPr>
              <w:rPr>
                <w:rFonts w:ascii="Tahoma" w:hAnsi="Tahoma" w:cs="Tahoma"/>
              </w:rPr>
            </w:pPr>
            <w:r w:rsidRPr="00886567">
              <w:rPr>
                <w:rFonts w:ascii="Tahoma" w:hAnsi="Tahoma" w:cs="Tahoma"/>
              </w:rPr>
              <w:t xml:space="preserve">There may be times when you need to be flexible in your duties to meet my needs. </w:t>
            </w:r>
          </w:p>
          <w:p w14:paraId="236D2AC9" w14:textId="77777777" w:rsidR="00886567" w:rsidRDefault="00886567" w:rsidP="00886567">
            <w:pPr>
              <w:rPr>
                <w:rFonts w:ascii="Tahoma" w:hAnsi="Tahoma" w:cs="Tahoma"/>
              </w:rPr>
            </w:pPr>
          </w:p>
          <w:p w14:paraId="3FA577EB" w14:textId="278E9169" w:rsidR="00886567" w:rsidRPr="00886567" w:rsidRDefault="00886567" w:rsidP="00886567">
            <w:pPr>
              <w:rPr>
                <w:rFonts w:ascii="Tahoma" w:hAnsi="Tahoma" w:cs="Tahoma"/>
                <w:b/>
                <w:bCs/>
              </w:rPr>
            </w:pPr>
            <w:r w:rsidRPr="00886567">
              <w:rPr>
                <w:rFonts w:ascii="Tahoma" w:hAnsi="Tahoma" w:cs="Tahoma"/>
                <w:b/>
                <w:bCs/>
              </w:rPr>
              <w:t xml:space="preserve">Quality Driven </w:t>
            </w:r>
          </w:p>
          <w:p w14:paraId="282A7A88" w14:textId="77777777" w:rsidR="008826F4" w:rsidRDefault="00886567" w:rsidP="008826F4">
            <w:pPr>
              <w:pStyle w:val="ListParagraph"/>
              <w:numPr>
                <w:ilvl w:val="0"/>
                <w:numId w:val="16"/>
              </w:numPr>
              <w:rPr>
                <w:rFonts w:ascii="Tahoma" w:hAnsi="Tahoma" w:cs="Tahoma"/>
              </w:rPr>
            </w:pPr>
            <w:r w:rsidRPr="00886567">
              <w:rPr>
                <w:rFonts w:ascii="Tahoma" w:hAnsi="Tahoma" w:cs="Tahoma"/>
              </w:rPr>
              <w:t>You will ensure that my environment is kept at a high standard of hygiene and cleanliness. You will do this by: Ensuring records are completed clearly and promptly</w:t>
            </w:r>
            <w:r w:rsidR="008826F4">
              <w:rPr>
                <w:rFonts w:ascii="Tahoma" w:hAnsi="Tahoma" w:cs="Tahoma"/>
              </w:rPr>
              <w:t xml:space="preserve"> / </w:t>
            </w:r>
            <w:r w:rsidRPr="008826F4">
              <w:rPr>
                <w:rFonts w:ascii="Tahoma" w:hAnsi="Tahoma" w:cs="Tahoma"/>
              </w:rPr>
              <w:t xml:space="preserve">Following agreed work schedules. </w:t>
            </w:r>
            <w:r w:rsidR="008826F4">
              <w:t xml:space="preserve">/ </w:t>
            </w:r>
            <w:r w:rsidRPr="008826F4">
              <w:rPr>
                <w:rFonts w:ascii="Tahoma" w:hAnsi="Tahoma" w:cs="Tahoma"/>
              </w:rPr>
              <w:t xml:space="preserve">Working to agreed standards, including relevant Health and Safety legislation. </w:t>
            </w:r>
          </w:p>
          <w:p w14:paraId="3A817407" w14:textId="77777777" w:rsidR="008826F4" w:rsidRDefault="00886567" w:rsidP="008826F4">
            <w:pPr>
              <w:pStyle w:val="ListParagraph"/>
              <w:numPr>
                <w:ilvl w:val="0"/>
                <w:numId w:val="16"/>
              </w:numPr>
              <w:rPr>
                <w:rFonts w:ascii="Tahoma" w:hAnsi="Tahoma" w:cs="Tahoma"/>
              </w:rPr>
            </w:pPr>
            <w:r w:rsidRPr="008826F4">
              <w:rPr>
                <w:rFonts w:ascii="Tahoma" w:hAnsi="Tahoma" w:cs="Tahoma"/>
              </w:rPr>
              <w:t xml:space="preserve">You and your colleagues will work as a team to ensure my needs are best met. </w:t>
            </w:r>
          </w:p>
          <w:p w14:paraId="2B09AE78" w14:textId="77777777" w:rsidR="008826F4" w:rsidRDefault="00886567" w:rsidP="008826F4">
            <w:pPr>
              <w:pStyle w:val="ListParagraph"/>
              <w:numPr>
                <w:ilvl w:val="0"/>
                <w:numId w:val="16"/>
              </w:numPr>
              <w:rPr>
                <w:rFonts w:ascii="Tahoma" w:hAnsi="Tahoma" w:cs="Tahoma"/>
              </w:rPr>
            </w:pPr>
            <w:r w:rsidRPr="008826F4">
              <w:rPr>
                <w:rFonts w:ascii="Tahoma" w:hAnsi="Tahoma" w:cs="Tahoma"/>
              </w:rPr>
              <w:t xml:space="preserve">You will always be looking for ways to improve my environment, so some days you may need to change your schedule. </w:t>
            </w:r>
          </w:p>
          <w:p w14:paraId="2742103F" w14:textId="77777777" w:rsidR="008826F4" w:rsidRDefault="00886567" w:rsidP="008826F4">
            <w:pPr>
              <w:pStyle w:val="ListParagraph"/>
              <w:numPr>
                <w:ilvl w:val="0"/>
                <w:numId w:val="16"/>
              </w:numPr>
              <w:rPr>
                <w:rFonts w:ascii="Tahoma" w:hAnsi="Tahoma" w:cs="Tahoma"/>
              </w:rPr>
            </w:pPr>
            <w:r w:rsidRPr="008826F4">
              <w:rPr>
                <w:rFonts w:ascii="Tahoma" w:hAnsi="Tahoma" w:cs="Tahoma"/>
              </w:rPr>
              <w:t xml:space="preserve">You will not waste materials or equipment so that money can be spent on more important things. </w:t>
            </w:r>
          </w:p>
          <w:p w14:paraId="466B4B97" w14:textId="77777777" w:rsidR="008826F4" w:rsidRDefault="00886567" w:rsidP="008826F4">
            <w:pPr>
              <w:pStyle w:val="ListParagraph"/>
              <w:numPr>
                <w:ilvl w:val="0"/>
                <w:numId w:val="16"/>
              </w:numPr>
              <w:rPr>
                <w:rFonts w:ascii="Tahoma" w:hAnsi="Tahoma" w:cs="Tahoma"/>
              </w:rPr>
            </w:pPr>
            <w:r w:rsidRPr="008826F4">
              <w:rPr>
                <w:rFonts w:ascii="Tahoma" w:hAnsi="Tahoma" w:cs="Tahoma"/>
              </w:rPr>
              <w:t xml:space="preserve">You will be suitable qualified and trained, will follow best practice and will have a commitment to learning. </w:t>
            </w:r>
          </w:p>
          <w:p w14:paraId="2D1C5AB5" w14:textId="77777777" w:rsidR="008826F4" w:rsidRDefault="008826F4" w:rsidP="008826F4">
            <w:pPr>
              <w:rPr>
                <w:rFonts w:ascii="Tahoma" w:hAnsi="Tahoma" w:cs="Tahoma"/>
              </w:rPr>
            </w:pPr>
          </w:p>
          <w:p w14:paraId="01BA7B6D" w14:textId="450A0987" w:rsidR="008826F4" w:rsidRPr="008826F4" w:rsidRDefault="00886567" w:rsidP="008826F4">
            <w:pPr>
              <w:rPr>
                <w:rFonts w:ascii="Tahoma" w:hAnsi="Tahoma" w:cs="Tahoma"/>
                <w:b/>
                <w:bCs/>
              </w:rPr>
            </w:pPr>
            <w:r w:rsidRPr="008826F4">
              <w:rPr>
                <w:rFonts w:ascii="Tahoma" w:hAnsi="Tahoma" w:cs="Tahoma"/>
                <w:b/>
                <w:bCs/>
              </w:rPr>
              <w:t xml:space="preserve">Outcome Focused </w:t>
            </w:r>
          </w:p>
          <w:p w14:paraId="2F80FF3F" w14:textId="77777777" w:rsidR="008826F4" w:rsidRDefault="00886567" w:rsidP="008826F4">
            <w:pPr>
              <w:pStyle w:val="ListParagraph"/>
              <w:numPr>
                <w:ilvl w:val="0"/>
                <w:numId w:val="16"/>
              </w:numPr>
              <w:rPr>
                <w:rFonts w:ascii="Tahoma" w:hAnsi="Tahoma" w:cs="Tahoma"/>
              </w:rPr>
            </w:pPr>
            <w:r w:rsidRPr="008826F4">
              <w:rPr>
                <w:rFonts w:ascii="Tahoma" w:hAnsi="Tahoma" w:cs="Tahoma"/>
              </w:rPr>
              <w:t xml:space="preserve">You will monitor and maintain an appropriate level of cleaning stock so that my house is always clean. </w:t>
            </w:r>
          </w:p>
          <w:p w14:paraId="089E0335" w14:textId="77777777" w:rsidR="008826F4" w:rsidRDefault="00886567" w:rsidP="008826F4">
            <w:pPr>
              <w:pStyle w:val="ListParagraph"/>
              <w:numPr>
                <w:ilvl w:val="0"/>
                <w:numId w:val="16"/>
              </w:numPr>
              <w:rPr>
                <w:rFonts w:ascii="Tahoma" w:hAnsi="Tahoma" w:cs="Tahoma"/>
              </w:rPr>
            </w:pPr>
            <w:r w:rsidRPr="008826F4">
              <w:rPr>
                <w:rFonts w:ascii="Tahoma" w:hAnsi="Tahoma" w:cs="Tahoma"/>
              </w:rPr>
              <w:t xml:space="preserve">You will have good organisational skills so that you can manage my laundry and my cleaning tasks throughout the day. </w:t>
            </w:r>
          </w:p>
          <w:p w14:paraId="4261CCED" w14:textId="77777777" w:rsidR="008826F4" w:rsidRDefault="008826F4" w:rsidP="008826F4">
            <w:pPr>
              <w:rPr>
                <w:rFonts w:ascii="Tahoma" w:hAnsi="Tahoma" w:cs="Tahoma"/>
              </w:rPr>
            </w:pPr>
          </w:p>
          <w:p w14:paraId="65B7F7A7" w14:textId="641CDD47" w:rsidR="008826F4" w:rsidRPr="008826F4" w:rsidRDefault="00886567" w:rsidP="008826F4">
            <w:pPr>
              <w:rPr>
                <w:rFonts w:ascii="Tahoma" w:hAnsi="Tahoma" w:cs="Tahoma"/>
                <w:b/>
                <w:bCs/>
              </w:rPr>
            </w:pPr>
            <w:r w:rsidRPr="008826F4">
              <w:rPr>
                <w:rFonts w:ascii="Tahoma" w:hAnsi="Tahoma" w:cs="Tahoma"/>
                <w:b/>
                <w:bCs/>
              </w:rPr>
              <w:t xml:space="preserve">Keeping People Safe </w:t>
            </w:r>
          </w:p>
          <w:p w14:paraId="69D4FDCB" w14:textId="77777777" w:rsidR="008826F4" w:rsidRDefault="00886567" w:rsidP="008826F4">
            <w:pPr>
              <w:pStyle w:val="ListParagraph"/>
              <w:numPr>
                <w:ilvl w:val="0"/>
                <w:numId w:val="16"/>
              </w:numPr>
              <w:rPr>
                <w:rFonts w:ascii="Tahoma" w:hAnsi="Tahoma" w:cs="Tahoma"/>
              </w:rPr>
            </w:pPr>
            <w:r w:rsidRPr="008826F4">
              <w:rPr>
                <w:rFonts w:ascii="Tahoma" w:hAnsi="Tahoma" w:cs="Tahoma"/>
              </w:rPr>
              <w:t xml:space="preserve">If you are concerned about me you will feedback, record and share to the appropriate people. </w:t>
            </w:r>
          </w:p>
          <w:p w14:paraId="45BC1B0A" w14:textId="4F6425D9" w:rsidR="008826F4" w:rsidRDefault="00886567" w:rsidP="008826F4">
            <w:pPr>
              <w:pStyle w:val="ListParagraph"/>
              <w:numPr>
                <w:ilvl w:val="0"/>
                <w:numId w:val="16"/>
              </w:numPr>
              <w:rPr>
                <w:rFonts w:ascii="Tahoma" w:hAnsi="Tahoma" w:cs="Tahoma"/>
              </w:rPr>
            </w:pPr>
            <w:r w:rsidRPr="008826F4">
              <w:rPr>
                <w:rFonts w:ascii="Tahoma" w:hAnsi="Tahoma" w:cs="Tahoma"/>
              </w:rPr>
              <w:t xml:space="preserve">Because you are working where </w:t>
            </w:r>
            <w:r w:rsidR="00160C1D">
              <w:rPr>
                <w:rFonts w:ascii="Tahoma" w:hAnsi="Tahoma" w:cs="Tahoma"/>
              </w:rPr>
              <w:t xml:space="preserve">the </w:t>
            </w:r>
            <w:proofErr w:type="gramStart"/>
            <w:r w:rsidR="00160C1D">
              <w:rPr>
                <w:rFonts w:ascii="Tahoma" w:hAnsi="Tahoma" w:cs="Tahoma"/>
              </w:rPr>
              <w:t>people</w:t>
            </w:r>
            <w:proofErr w:type="gramEnd"/>
            <w:r w:rsidR="00160C1D">
              <w:rPr>
                <w:rFonts w:ascii="Tahoma" w:hAnsi="Tahoma" w:cs="Tahoma"/>
              </w:rPr>
              <w:t xml:space="preserve"> we support</w:t>
            </w:r>
            <w:r w:rsidRPr="008826F4">
              <w:rPr>
                <w:rFonts w:ascii="Tahoma" w:hAnsi="Tahoma" w:cs="Tahoma"/>
              </w:rPr>
              <w:t xml:space="preserve"> live, you must take extra care with cleaning materials and equipment, making sure </w:t>
            </w:r>
            <w:r w:rsidR="00160C1D">
              <w:rPr>
                <w:rFonts w:ascii="Tahoma" w:hAnsi="Tahoma" w:cs="Tahoma"/>
              </w:rPr>
              <w:t>they c</w:t>
            </w:r>
            <w:r w:rsidRPr="008826F4">
              <w:rPr>
                <w:rFonts w:ascii="Tahoma" w:hAnsi="Tahoma" w:cs="Tahoma"/>
              </w:rPr>
              <w:t xml:space="preserve">an’t get to these </w:t>
            </w:r>
            <w:r w:rsidR="00160C1D">
              <w:rPr>
                <w:rFonts w:ascii="Tahoma" w:hAnsi="Tahoma" w:cs="Tahoma"/>
              </w:rPr>
              <w:t>things.</w:t>
            </w:r>
            <w:r w:rsidRPr="008826F4">
              <w:rPr>
                <w:rFonts w:ascii="Tahoma" w:hAnsi="Tahoma" w:cs="Tahoma"/>
              </w:rPr>
              <w:t xml:space="preserve"> </w:t>
            </w:r>
          </w:p>
          <w:p w14:paraId="73734121" w14:textId="5419FAA5" w:rsidR="00D2671C" w:rsidRPr="008826F4" w:rsidRDefault="00886567" w:rsidP="008826F4">
            <w:pPr>
              <w:pStyle w:val="ListParagraph"/>
              <w:numPr>
                <w:ilvl w:val="0"/>
                <w:numId w:val="16"/>
              </w:numPr>
              <w:rPr>
                <w:rFonts w:ascii="Tahoma" w:hAnsi="Tahoma" w:cs="Tahoma"/>
              </w:rPr>
            </w:pPr>
            <w:r w:rsidRPr="008826F4">
              <w:rPr>
                <w:rFonts w:ascii="Tahoma" w:hAnsi="Tahoma" w:cs="Tahoma"/>
              </w:rPr>
              <w:lastRenderedPageBreak/>
              <w:t xml:space="preserve">You must follow and have an awareness of relevant Health and Safety legislation to make sure </w:t>
            </w:r>
            <w:r w:rsidR="00160C1D">
              <w:rPr>
                <w:rFonts w:ascii="Tahoma" w:hAnsi="Tahoma" w:cs="Tahoma"/>
              </w:rPr>
              <w:t>the people we support are</w:t>
            </w:r>
            <w:r w:rsidRPr="008826F4">
              <w:rPr>
                <w:rFonts w:ascii="Tahoma" w:hAnsi="Tahoma" w:cs="Tahoma"/>
              </w:rPr>
              <w:t xml:space="preserve"> safe.</w:t>
            </w:r>
          </w:p>
          <w:p w14:paraId="54F1E8B4" w14:textId="77777777" w:rsidR="00D2671C" w:rsidRPr="00C72AB7" w:rsidRDefault="00D2671C" w:rsidP="00C72AB7">
            <w:pPr>
              <w:rPr>
                <w:rFonts w:ascii="Tahoma" w:hAnsi="Tahoma" w:cs="Tahoma"/>
              </w:rPr>
            </w:pPr>
          </w:p>
          <w:p w14:paraId="0A8F5703" w14:textId="77777777" w:rsidR="00D2671C" w:rsidRDefault="00D2671C" w:rsidP="00F71BBD">
            <w:pPr>
              <w:rPr>
                <w:rFonts w:ascii="Tahoma" w:eastAsia="Times New Roman" w:hAnsi="Tahoma" w:cs="Tahoma"/>
                <w:color w:val="000000" w:themeColor="text1"/>
                <w:lang w:eastAsia="en-GB"/>
              </w:rPr>
            </w:pPr>
            <w:r w:rsidRPr="00C72AB7">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w:t>
            </w:r>
            <w:proofErr w:type="gramStart"/>
            <w:r w:rsidR="0076075C">
              <w:rPr>
                <w:rFonts w:ascii="Tahoma" w:hAnsi="Tahoma" w:cs="Tahoma"/>
                <w:color w:val="000000" w:themeColor="text1"/>
              </w:rPr>
              <w:t>treat others with dignity and respect at all times</w:t>
            </w:r>
            <w:proofErr w:type="gramEnd"/>
            <w:r w:rsidR="0076075C">
              <w:rPr>
                <w:rFonts w:ascii="Tahoma" w:hAnsi="Tahoma" w:cs="Tahoma"/>
                <w:color w:val="000000" w:themeColor="text1"/>
              </w:rPr>
              <w:t xml:space="preserve">.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p w14:paraId="1D9156EF" w14:textId="77777777" w:rsidR="003F5BEF" w:rsidRPr="003F5BEF" w:rsidRDefault="003F5BEF" w:rsidP="003F5BEF">
            <w:pPr>
              <w:rPr>
                <w:rFonts w:ascii="Tahoma" w:hAnsi="Tahoma" w:cs="Tahoma"/>
                <w:b/>
                <w:bCs/>
              </w:rPr>
            </w:pPr>
            <w:r w:rsidRPr="003F5BEF">
              <w:rPr>
                <w:rFonts w:ascii="Tahoma" w:hAnsi="Tahoma" w:cs="Tahoma"/>
                <w:b/>
                <w:bCs/>
              </w:rPr>
              <w:t xml:space="preserve">Knowledge </w:t>
            </w:r>
          </w:p>
          <w:p w14:paraId="42E7F603" w14:textId="3DB8B23D" w:rsidR="003F5BEF"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Knowledge of general </w:t>
            </w:r>
            <w:r>
              <w:rPr>
                <w:rFonts w:ascii="Tahoma" w:hAnsi="Tahoma" w:cs="Tahoma"/>
              </w:rPr>
              <w:t>cleaning tasks</w:t>
            </w:r>
            <w:r w:rsidR="003F5BEF" w:rsidRPr="003F5BEF">
              <w:rPr>
                <w:rFonts w:ascii="Tahoma" w:hAnsi="Tahoma" w:cs="Tahoma"/>
              </w:rPr>
              <w:t xml:space="preserve"> </w:t>
            </w:r>
          </w:p>
          <w:p w14:paraId="3DD992BA" w14:textId="77777777" w:rsidR="003F5BEF" w:rsidRDefault="003F5BEF" w:rsidP="003F5BEF">
            <w:pPr>
              <w:rPr>
                <w:rFonts w:ascii="Tahoma" w:hAnsi="Tahoma" w:cs="Tahoma"/>
              </w:rPr>
            </w:pPr>
          </w:p>
          <w:p w14:paraId="7C74080C" w14:textId="59020729" w:rsidR="003F5BEF" w:rsidRPr="003F5BEF" w:rsidRDefault="003F5BEF" w:rsidP="003F5BEF">
            <w:pPr>
              <w:rPr>
                <w:rFonts w:ascii="Tahoma" w:hAnsi="Tahoma" w:cs="Tahoma"/>
                <w:b/>
                <w:bCs/>
              </w:rPr>
            </w:pPr>
            <w:r w:rsidRPr="003F5BEF">
              <w:rPr>
                <w:rFonts w:ascii="Tahoma" w:hAnsi="Tahoma" w:cs="Tahoma"/>
                <w:b/>
                <w:bCs/>
              </w:rPr>
              <w:t xml:space="preserve">Skills and Abilities </w:t>
            </w:r>
          </w:p>
          <w:p w14:paraId="43180255" w14:textId="4BAE5924" w:rsidR="00D43312"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Ability to follow schedules and produce high quality work. </w:t>
            </w:r>
          </w:p>
          <w:p w14:paraId="45498C4D" w14:textId="20332910" w:rsidR="00D43312"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Ability to maintain positive relationships with people and staff whilst working in a busy environment. </w:t>
            </w:r>
          </w:p>
          <w:p w14:paraId="111C34E7" w14:textId="32217E96" w:rsidR="00D43312"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Ability to deal with external visitors in a welcoming and helpful manner. </w:t>
            </w:r>
          </w:p>
          <w:p w14:paraId="74D571B9" w14:textId="4A0206B3" w:rsidR="00D43312"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Ability to use a range of cleaning and laundry tools and equipment. </w:t>
            </w:r>
          </w:p>
          <w:p w14:paraId="479FB72A" w14:textId="4AC7E26F" w:rsidR="00D43312"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Ability to communicate clearly and effectively. </w:t>
            </w:r>
          </w:p>
          <w:p w14:paraId="4D897208" w14:textId="71469B41" w:rsidR="00D43312"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Ability to follow laid down schedules/procedures as well as a willingness to suggest improvements. </w:t>
            </w:r>
          </w:p>
          <w:p w14:paraId="42B88F56" w14:textId="3CBF1223" w:rsidR="00D43312"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 xml:space="preserve">Ability to maintain appropriate levels of confidentiality. </w:t>
            </w:r>
          </w:p>
          <w:p w14:paraId="069B8C93" w14:textId="77777777" w:rsidR="00D43312" w:rsidRDefault="00D43312" w:rsidP="00D43312">
            <w:pPr>
              <w:rPr>
                <w:rFonts w:ascii="Tahoma" w:hAnsi="Tahoma" w:cs="Tahoma"/>
              </w:rPr>
            </w:pPr>
          </w:p>
          <w:p w14:paraId="764D8139" w14:textId="1EE2400F" w:rsidR="00B55794" w:rsidRPr="00B55794" w:rsidRDefault="003F5BEF" w:rsidP="00B55794">
            <w:pPr>
              <w:rPr>
                <w:rFonts w:ascii="Tahoma" w:hAnsi="Tahoma" w:cs="Tahoma"/>
                <w:b/>
                <w:bCs/>
              </w:rPr>
            </w:pPr>
            <w:r w:rsidRPr="00B55794">
              <w:rPr>
                <w:rFonts w:ascii="Tahoma" w:hAnsi="Tahoma" w:cs="Tahoma"/>
                <w:b/>
                <w:bCs/>
              </w:rPr>
              <w:t xml:space="preserve">Experience </w:t>
            </w:r>
          </w:p>
          <w:p w14:paraId="47D6D89D" w14:textId="09279692" w:rsidR="008F6B36" w:rsidRDefault="00531C09" w:rsidP="003F5BEF">
            <w:pPr>
              <w:pStyle w:val="ListParagraph"/>
              <w:numPr>
                <w:ilvl w:val="0"/>
                <w:numId w:val="17"/>
              </w:numPr>
              <w:rPr>
                <w:rFonts w:ascii="Tahoma" w:hAnsi="Tahoma" w:cs="Tahoma"/>
              </w:rPr>
            </w:pPr>
            <w:r>
              <w:rPr>
                <w:rFonts w:ascii="Tahoma" w:hAnsi="Tahoma" w:cs="Tahoma"/>
              </w:rPr>
              <w:t xml:space="preserve">Essential - </w:t>
            </w:r>
            <w:r w:rsidR="003F5BEF" w:rsidRPr="003F5BEF">
              <w:rPr>
                <w:rFonts w:ascii="Tahoma" w:hAnsi="Tahoma" w:cs="Tahoma"/>
              </w:rPr>
              <w:t>Experience of using equipment and materials in situations where care is needed to prevent harm to others.</w:t>
            </w:r>
          </w:p>
          <w:p w14:paraId="705E478E" w14:textId="77777777" w:rsidR="00160C1D" w:rsidRDefault="00160C1D" w:rsidP="00160C1D">
            <w:pPr>
              <w:rPr>
                <w:rFonts w:ascii="Tahoma" w:hAnsi="Tahoma" w:cs="Tahoma"/>
              </w:rPr>
            </w:pPr>
          </w:p>
          <w:p w14:paraId="068A0DBA" w14:textId="1CAE74BE" w:rsidR="00160C1D" w:rsidRPr="00160C1D" w:rsidRDefault="00160C1D" w:rsidP="00160C1D">
            <w:pPr>
              <w:rPr>
                <w:rFonts w:ascii="Tahoma" w:hAnsi="Tahoma" w:cs="Tahoma"/>
              </w:rPr>
            </w:pPr>
          </w:p>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 xml:space="preserve">All colleagues are expected to </w:t>
            </w:r>
            <w:proofErr w:type="gramStart"/>
            <w:r w:rsidRPr="00F71BBD">
              <w:rPr>
                <w:rFonts w:ascii="Tahoma" w:hAnsi="Tahoma" w:cs="Tahoma"/>
              </w:rPr>
              <w:t>operate in line with our Values and Behaviour Framework at all times</w:t>
            </w:r>
            <w:proofErr w:type="gramEnd"/>
            <w:r w:rsidRPr="00F71BBD">
              <w:rPr>
                <w:rFonts w:ascii="Tahoma" w:hAnsi="Tahoma" w:cs="Tahoma"/>
              </w:rPr>
              <w:t>. The framework outlines our core values and the behaviours that we</w:t>
            </w:r>
            <w:r w:rsidR="003540A6">
              <w:rPr>
                <w:rFonts w:ascii="Tahoma" w:hAnsi="Tahoma" w:cs="Tahoma"/>
              </w:rPr>
              <w:t xml:space="preserve"> consider </w:t>
            </w:r>
            <w:proofErr w:type="gramStart"/>
            <w:r w:rsidR="003540A6">
              <w:rPr>
                <w:rFonts w:ascii="Tahoma" w:hAnsi="Tahoma" w:cs="Tahoma"/>
              </w:rPr>
              <w:t>to uphold</w:t>
            </w:r>
            <w:proofErr w:type="gramEnd"/>
            <w:r w:rsidRPr="00F71BBD">
              <w:rPr>
                <w:rFonts w:ascii="Tahoma" w:hAnsi="Tahoma" w:cs="Tahoma"/>
              </w:rPr>
              <w:t xml:space="preserve"> each of our values, as well as universal attributes we consider </w:t>
            </w:r>
            <w:proofErr w:type="gramStart"/>
            <w:r w:rsidRPr="00F71BBD">
              <w:rPr>
                <w:rFonts w:ascii="Tahoma" w:hAnsi="Tahoma" w:cs="Tahoma"/>
              </w:rPr>
              <w:t>to underpin</w:t>
            </w:r>
            <w:proofErr w:type="gramEnd"/>
            <w:r w:rsidRPr="00F71BBD">
              <w:rPr>
                <w:rFonts w:ascii="Tahoma" w:hAnsi="Tahoma" w:cs="Tahoma"/>
              </w:rPr>
              <w:t xml:space="preserve">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0288"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 xml:space="preserve">We recognise that quality comes from our commitment to best practice, improvement and </w:t>
            </w:r>
            <w:proofErr w:type="gramStart"/>
            <w:r w:rsidRPr="00F71BBD">
              <w:rPr>
                <w:rFonts w:ascii="Tahoma" w:hAnsi="Tahoma" w:cs="Tahoma"/>
              </w:rPr>
              <w:t>learning;</w:t>
            </w:r>
            <w:proofErr w:type="gramEnd"/>
            <w:r w:rsidRPr="00F71BBD">
              <w:rPr>
                <w:rFonts w:ascii="Tahoma" w:hAnsi="Tahoma" w:cs="Tahoma"/>
              </w:rPr>
              <w:t xml:space="preserve">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926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1312"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62336" behindDoc="0" locked="0" layoutInCell="1" allowOverlap="1" wp14:anchorId="288B2511" wp14:editId="36A28FAF">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3360" behindDoc="0" locked="0" layoutInCell="1" allowOverlap="1" wp14:anchorId="242177A3" wp14:editId="7AAC14B0">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w:t>
            </w:r>
            <w:proofErr w:type="gramStart"/>
            <w:r w:rsidR="00F06C45" w:rsidRPr="00F71BBD">
              <w:rPr>
                <w:rFonts w:ascii="Tahoma" w:hAnsi="Tahoma" w:cs="Tahoma"/>
              </w:rPr>
              <w:t>team as a whole, enabling</w:t>
            </w:r>
            <w:proofErr w:type="gramEnd"/>
            <w:r w:rsidR="00F06C45" w:rsidRPr="00F71BBD">
              <w:rPr>
                <w:rFonts w:ascii="Tahoma" w:hAnsi="Tahoma" w:cs="Tahoma"/>
              </w:rPr>
              <w:t xml:space="preserve">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4384" behindDoc="0" locked="0" layoutInCell="1" allowOverlap="1" wp14:anchorId="6168209A" wp14:editId="59ED2B89">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65408" behindDoc="1" locked="0" layoutInCell="1" allowOverlap="1" wp14:anchorId="7793BC7B" wp14:editId="1F6AA949">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w:t>
            </w:r>
            <w:proofErr w:type="gramStart"/>
            <w:r w:rsidR="003E7762" w:rsidRPr="00F71BBD">
              <w:rPr>
                <w:rFonts w:ascii="Tahoma" w:hAnsi="Tahoma" w:cs="Tahoma"/>
              </w:rPr>
              <w:t>our</w:t>
            </w:r>
            <w:proofErr w:type="gramEnd"/>
            <w:r w:rsidR="003E7762" w:rsidRPr="00F71BBD">
              <w:rPr>
                <w:rFonts w:ascii="Tahoma" w:hAnsi="Tahoma" w:cs="Tahoma"/>
              </w:rPr>
              <w:t xml:space="preserve">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C72AB7" w:rsidRDefault="004B2E5B" w:rsidP="004B2E5B">
                <w:pPr>
                  <w:spacing w:after="0"/>
                  <w:rPr>
                    <w:rFonts w:ascii="Tahoma" w:hAnsi="Tahoma" w:cs="Tahoma"/>
                  </w:rPr>
                </w:pPr>
                <w:r w:rsidRPr="00C72AB7">
                  <w:rPr>
                    <w:rStyle w:val="PlaceholderText"/>
                  </w:rPr>
                  <w:t>Click or tap here to enter text.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C72AB7" w:rsidRDefault="004B2E5B" w:rsidP="008B0739">
                <w:pPr>
                  <w:spacing w:after="0"/>
                  <w:rPr>
                    <w:rFonts w:ascii="Tahoma" w:hAnsi="Tahoma" w:cs="Tahoma"/>
                  </w:rPr>
                </w:pPr>
                <w:r w:rsidRPr="00C72AB7">
                  <w:rPr>
                    <w:rStyle w:val="PlaceholderText"/>
                  </w:rPr>
                  <w:t>Click or tap here to enter text.</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B441" w14:textId="77777777" w:rsidR="00FC0C29" w:rsidRPr="00C72AB7" w:rsidRDefault="00FC0C29">
      <w:pPr>
        <w:spacing w:before="0" w:after="0"/>
      </w:pPr>
      <w:r w:rsidRPr="00C72AB7">
        <w:separator/>
      </w:r>
    </w:p>
  </w:endnote>
  <w:endnote w:type="continuationSeparator" w:id="0">
    <w:p w14:paraId="26BC97C0" w14:textId="77777777" w:rsidR="00FC0C29" w:rsidRPr="00C72AB7" w:rsidRDefault="00FC0C29">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9870" w14:textId="77777777" w:rsidR="00FC0C29" w:rsidRPr="00C72AB7" w:rsidRDefault="00FC0C29">
      <w:pPr>
        <w:spacing w:before="0" w:after="0"/>
      </w:pPr>
      <w:r w:rsidRPr="00C72AB7">
        <w:separator/>
      </w:r>
    </w:p>
  </w:footnote>
  <w:footnote w:type="continuationSeparator" w:id="0">
    <w:p w14:paraId="71A2C14C" w14:textId="77777777" w:rsidR="00FC0C29" w:rsidRPr="00C72AB7" w:rsidRDefault="00FC0C29">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D7F44"/>
    <w:multiLevelType w:val="hybridMultilevel"/>
    <w:tmpl w:val="717A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46B7E"/>
    <w:multiLevelType w:val="hybridMultilevel"/>
    <w:tmpl w:val="20D0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001803">
    <w:abstractNumId w:val="14"/>
  </w:num>
  <w:num w:numId="2" w16cid:durableId="1740905242">
    <w:abstractNumId w:val="10"/>
  </w:num>
  <w:num w:numId="3" w16cid:durableId="1333218738">
    <w:abstractNumId w:val="9"/>
  </w:num>
  <w:num w:numId="4" w16cid:durableId="321395148">
    <w:abstractNumId w:val="8"/>
  </w:num>
  <w:num w:numId="5" w16cid:durableId="505438745">
    <w:abstractNumId w:val="7"/>
  </w:num>
  <w:num w:numId="6" w16cid:durableId="1092312087">
    <w:abstractNumId w:val="6"/>
  </w:num>
  <w:num w:numId="7" w16cid:durableId="1114203527">
    <w:abstractNumId w:val="5"/>
  </w:num>
  <w:num w:numId="8" w16cid:durableId="1150708458">
    <w:abstractNumId w:val="4"/>
  </w:num>
  <w:num w:numId="9" w16cid:durableId="1664360355">
    <w:abstractNumId w:val="3"/>
  </w:num>
  <w:num w:numId="10" w16cid:durableId="1686664979">
    <w:abstractNumId w:val="2"/>
  </w:num>
  <w:num w:numId="11" w16cid:durableId="997348298">
    <w:abstractNumId w:val="1"/>
  </w:num>
  <w:num w:numId="12" w16cid:durableId="61492231">
    <w:abstractNumId w:val="0"/>
  </w:num>
  <w:num w:numId="13" w16cid:durableId="1690794426">
    <w:abstractNumId w:val="15"/>
  </w:num>
  <w:num w:numId="14" w16cid:durableId="1990284063">
    <w:abstractNumId w:val="11"/>
  </w:num>
  <w:num w:numId="15" w16cid:durableId="17897617">
    <w:abstractNumId w:val="16"/>
  </w:num>
  <w:num w:numId="16" w16cid:durableId="1515657157">
    <w:abstractNumId w:val="13"/>
  </w:num>
  <w:num w:numId="17" w16cid:durableId="948469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05193"/>
    <w:rsid w:val="00046276"/>
    <w:rsid w:val="00073517"/>
    <w:rsid w:val="000848FA"/>
    <w:rsid w:val="000C2633"/>
    <w:rsid w:val="000D19E1"/>
    <w:rsid w:val="000D4F19"/>
    <w:rsid w:val="000E6073"/>
    <w:rsid w:val="00107638"/>
    <w:rsid w:val="001269AA"/>
    <w:rsid w:val="00151907"/>
    <w:rsid w:val="00160C1D"/>
    <w:rsid w:val="00190E2A"/>
    <w:rsid w:val="001A40E4"/>
    <w:rsid w:val="001B2073"/>
    <w:rsid w:val="001B65FF"/>
    <w:rsid w:val="001C09BA"/>
    <w:rsid w:val="001E3ABD"/>
    <w:rsid w:val="001E59CF"/>
    <w:rsid w:val="001E7BCC"/>
    <w:rsid w:val="002034AA"/>
    <w:rsid w:val="002152A5"/>
    <w:rsid w:val="00277035"/>
    <w:rsid w:val="002C4841"/>
    <w:rsid w:val="002C6401"/>
    <w:rsid w:val="002F1DBC"/>
    <w:rsid w:val="00315C0E"/>
    <w:rsid w:val="003241AA"/>
    <w:rsid w:val="003268B9"/>
    <w:rsid w:val="003403E7"/>
    <w:rsid w:val="00342CDD"/>
    <w:rsid w:val="003540A6"/>
    <w:rsid w:val="00363A6A"/>
    <w:rsid w:val="003E3519"/>
    <w:rsid w:val="003E7762"/>
    <w:rsid w:val="003F531D"/>
    <w:rsid w:val="003F5BEF"/>
    <w:rsid w:val="00401ECE"/>
    <w:rsid w:val="00415060"/>
    <w:rsid w:val="00422859"/>
    <w:rsid w:val="00425337"/>
    <w:rsid w:val="00426537"/>
    <w:rsid w:val="00443B4C"/>
    <w:rsid w:val="004526E6"/>
    <w:rsid w:val="00457D4D"/>
    <w:rsid w:val="00460E87"/>
    <w:rsid w:val="00464019"/>
    <w:rsid w:val="00467B9B"/>
    <w:rsid w:val="00470115"/>
    <w:rsid w:val="004B2E5B"/>
    <w:rsid w:val="004E1A15"/>
    <w:rsid w:val="004E3441"/>
    <w:rsid w:val="004F54B3"/>
    <w:rsid w:val="00521A90"/>
    <w:rsid w:val="00531C09"/>
    <w:rsid w:val="005443BE"/>
    <w:rsid w:val="0056592B"/>
    <w:rsid w:val="00597479"/>
    <w:rsid w:val="005E3543"/>
    <w:rsid w:val="006228EE"/>
    <w:rsid w:val="00635407"/>
    <w:rsid w:val="006373D8"/>
    <w:rsid w:val="00653ED7"/>
    <w:rsid w:val="00655F93"/>
    <w:rsid w:val="0066002F"/>
    <w:rsid w:val="00672CCE"/>
    <w:rsid w:val="006A0C25"/>
    <w:rsid w:val="006E1F67"/>
    <w:rsid w:val="006F42BE"/>
    <w:rsid w:val="00752D1B"/>
    <w:rsid w:val="00753EB3"/>
    <w:rsid w:val="00755FF2"/>
    <w:rsid w:val="0076075C"/>
    <w:rsid w:val="00761239"/>
    <w:rsid w:val="007640FF"/>
    <w:rsid w:val="0076479A"/>
    <w:rsid w:val="00795023"/>
    <w:rsid w:val="007B2716"/>
    <w:rsid w:val="007C1045"/>
    <w:rsid w:val="007D5FF4"/>
    <w:rsid w:val="00802707"/>
    <w:rsid w:val="00814C42"/>
    <w:rsid w:val="008156CB"/>
    <w:rsid w:val="008527F0"/>
    <w:rsid w:val="008826F4"/>
    <w:rsid w:val="00883EFE"/>
    <w:rsid w:val="00886567"/>
    <w:rsid w:val="00890EA8"/>
    <w:rsid w:val="00896C27"/>
    <w:rsid w:val="008A6F05"/>
    <w:rsid w:val="008B0739"/>
    <w:rsid w:val="008B21BD"/>
    <w:rsid w:val="008E657B"/>
    <w:rsid w:val="008F6B36"/>
    <w:rsid w:val="0091398D"/>
    <w:rsid w:val="00915B61"/>
    <w:rsid w:val="009541C6"/>
    <w:rsid w:val="00972C90"/>
    <w:rsid w:val="00973885"/>
    <w:rsid w:val="0099010B"/>
    <w:rsid w:val="00991989"/>
    <w:rsid w:val="009A0BCD"/>
    <w:rsid w:val="009C0ADF"/>
    <w:rsid w:val="009C7DE8"/>
    <w:rsid w:val="009D5F31"/>
    <w:rsid w:val="009E3A74"/>
    <w:rsid w:val="00A20F50"/>
    <w:rsid w:val="00A25994"/>
    <w:rsid w:val="00A63436"/>
    <w:rsid w:val="00A670F2"/>
    <w:rsid w:val="00AB3271"/>
    <w:rsid w:val="00B42047"/>
    <w:rsid w:val="00B55794"/>
    <w:rsid w:val="00B8392C"/>
    <w:rsid w:val="00BC7D19"/>
    <w:rsid w:val="00BE5B4F"/>
    <w:rsid w:val="00C04401"/>
    <w:rsid w:val="00C07439"/>
    <w:rsid w:val="00C11F6A"/>
    <w:rsid w:val="00C26D0F"/>
    <w:rsid w:val="00C5493D"/>
    <w:rsid w:val="00C72AB7"/>
    <w:rsid w:val="00C76647"/>
    <w:rsid w:val="00C802D2"/>
    <w:rsid w:val="00C97885"/>
    <w:rsid w:val="00CA1C12"/>
    <w:rsid w:val="00CA7DE2"/>
    <w:rsid w:val="00CF5A99"/>
    <w:rsid w:val="00D2671C"/>
    <w:rsid w:val="00D422BD"/>
    <w:rsid w:val="00D43312"/>
    <w:rsid w:val="00D50E7F"/>
    <w:rsid w:val="00D7348B"/>
    <w:rsid w:val="00DA2EA0"/>
    <w:rsid w:val="00DE79B0"/>
    <w:rsid w:val="00E00E9F"/>
    <w:rsid w:val="00E553AA"/>
    <w:rsid w:val="00E80359"/>
    <w:rsid w:val="00E91EB5"/>
    <w:rsid w:val="00EA0EB4"/>
    <w:rsid w:val="00EB1938"/>
    <w:rsid w:val="00ED368D"/>
    <w:rsid w:val="00F06C45"/>
    <w:rsid w:val="00F13550"/>
    <w:rsid w:val="00F33004"/>
    <w:rsid w:val="00F37398"/>
    <w:rsid w:val="00F42096"/>
    <w:rsid w:val="00F5388D"/>
    <w:rsid w:val="00F605F5"/>
    <w:rsid w:val="00F71BBD"/>
    <w:rsid w:val="00F73A09"/>
    <w:rsid w:val="00FC0C29"/>
    <w:rsid w:val="00FC53EB"/>
    <w:rsid w:val="00FE42D9"/>
    <w:rsid w:val="00FF2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05193"/>
    <w:rsid w:val="000A3222"/>
    <w:rsid w:val="000D19E1"/>
    <w:rsid w:val="00107638"/>
    <w:rsid w:val="0014294A"/>
    <w:rsid w:val="001B65FF"/>
    <w:rsid w:val="00415060"/>
    <w:rsid w:val="00457D4D"/>
    <w:rsid w:val="005D3CD3"/>
    <w:rsid w:val="00634189"/>
    <w:rsid w:val="006E1C68"/>
    <w:rsid w:val="007A6392"/>
    <w:rsid w:val="00860AA6"/>
    <w:rsid w:val="00883EFE"/>
    <w:rsid w:val="008C6CCD"/>
    <w:rsid w:val="00977EEA"/>
    <w:rsid w:val="00C04401"/>
    <w:rsid w:val="00C76647"/>
    <w:rsid w:val="00CF5A99"/>
    <w:rsid w:val="00E304C7"/>
    <w:rsid w:val="00E76C1B"/>
    <w:rsid w:val="00E80359"/>
    <w:rsid w:val="00F33004"/>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115115-C23E-4F94-A285-1F9011D8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44</TotalTime>
  <Pages>3</Pages>
  <Words>1073</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Tom Bottomley</cp:lastModifiedBy>
  <cp:revision>9</cp:revision>
  <dcterms:created xsi:type="dcterms:W3CDTF">2025-02-19T11:46:00Z</dcterms:created>
  <dcterms:modified xsi:type="dcterms:W3CDTF">2025-03-27T14:03:00Z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